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AC" w:rsidRDefault="009060AC">
      <w:pPr>
        <w:rPr>
          <w:b/>
          <w:sz w:val="32"/>
          <w:szCs w:val="32"/>
        </w:rPr>
      </w:pPr>
    </w:p>
    <w:p w:rsidR="009060AC" w:rsidRDefault="009060AC">
      <w:pPr>
        <w:rPr>
          <w:b/>
          <w:sz w:val="32"/>
          <w:szCs w:val="32"/>
        </w:rPr>
      </w:pPr>
      <w:r>
        <w:rPr>
          <w:b/>
          <w:sz w:val="32"/>
          <w:szCs w:val="32"/>
        </w:rPr>
        <w:t>Rättviks båtklubb</w:t>
      </w:r>
    </w:p>
    <w:p w:rsidR="009060AC" w:rsidRDefault="009060AC">
      <w:pPr>
        <w:rPr>
          <w:b/>
          <w:sz w:val="32"/>
          <w:szCs w:val="32"/>
        </w:rPr>
      </w:pPr>
      <w:r>
        <w:rPr>
          <w:b/>
          <w:sz w:val="32"/>
          <w:szCs w:val="32"/>
        </w:rPr>
        <w:t>Dagordning årsmöte 2026 Rättviks båtklubb Piraten</w:t>
      </w:r>
    </w:p>
    <w:p w:rsidR="009060AC" w:rsidRDefault="009060AC">
      <w:pPr>
        <w:rPr>
          <w:sz w:val="32"/>
          <w:szCs w:val="32"/>
        </w:rPr>
      </w:pPr>
      <w:r>
        <w:rPr>
          <w:sz w:val="32"/>
          <w:szCs w:val="32"/>
        </w:rPr>
        <w:t>Söndagen den 1 februari klockan 18.00</w:t>
      </w:r>
    </w:p>
    <w:p w:rsidR="009060AC" w:rsidRDefault="009060AC">
      <w:pPr>
        <w:rPr>
          <w:sz w:val="32"/>
          <w:szCs w:val="32"/>
        </w:rPr>
      </w:pPr>
    </w:p>
    <w:p w:rsidR="009060AC" w:rsidRDefault="009060AC" w:rsidP="004D203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Årsmötets öppnade</w:t>
      </w:r>
    </w:p>
    <w:p w:rsidR="009060AC" w:rsidRDefault="009060AC" w:rsidP="004D203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Årsmötets stadgeenliga utlysande</w:t>
      </w:r>
    </w:p>
    <w:p w:rsidR="009060AC" w:rsidRDefault="009060AC" w:rsidP="004D203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Val av ordförande och sekreterare för årsmötet</w:t>
      </w:r>
    </w:p>
    <w:p w:rsidR="009060AC" w:rsidRDefault="009060AC" w:rsidP="004D203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Val av rösträknare tillika justeringsmän.</w:t>
      </w:r>
    </w:p>
    <w:p w:rsidR="009060AC" w:rsidRDefault="009060AC" w:rsidP="004D203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Föredragning av föregående årsmötesprotokoll.</w:t>
      </w:r>
    </w:p>
    <w:p w:rsidR="009060AC" w:rsidRDefault="009060AC" w:rsidP="004D203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Styrelsens verksamhetsberättelse.</w:t>
      </w:r>
    </w:p>
    <w:p w:rsidR="009060AC" w:rsidRDefault="009060AC" w:rsidP="004D203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Kassaberättelse</w:t>
      </w:r>
    </w:p>
    <w:p w:rsidR="009060AC" w:rsidRDefault="009060AC" w:rsidP="004D203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Revisionsberättelse</w:t>
      </w:r>
    </w:p>
    <w:p w:rsidR="009060AC" w:rsidRDefault="009060AC" w:rsidP="004D203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Ansvarsfrihet för styrelsen</w:t>
      </w:r>
    </w:p>
    <w:p w:rsidR="009060AC" w:rsidRDefault="009060AC" w:rsidP="004D203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Fastställande av årsavgifter för kommande verksamhetsår.</w:t>
      </w:r>
    </w:p>
    <w:p w:rsidR="009060AC" w:rsidRDefault="009060AC" w:rsidP="004D2032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Förslag till årsavgifter 2026</w:t>
      </w:r>
    </w:p>
    <w:p w:rsidR="009060AC" w:rsidRDefault="009060AC" w:rsidP="004D2032">
      <w:pPr>
        <w:pStyle w:val="ListParagraph"/>
        <w:rPr>
          <w:sz w:val="32"/>
          <w:szCs w:val="32"/>
        </w:rPr>
      </w:pPr>
    </w:p>
    <w:p w:rsidR="009060AC" w:rsidRDefault="009060AC" w:rsidP="004D2032">
      <w:pPr>
        <w:pStyle w:val="ListParagraph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Medlemsavgift</w:t>
      </w:r>
    </w:p>
    <w:p w:rsidR="009060AC" w:rsidRDefault="009060AC" w:rsidP="004D2032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Senior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350:-</w:t>
      </w:r>
    </w:p>
    <w:p w:rsidR="009060AC" w:rsidRDefault="009060AC" w:rsidP="004D2032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Junior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150:-</w:t>
      </w:r>
    </w:p>
    <w:p w:rsidR="009060AC" w:rsidRDefault="009060AC" w:rsidP="004D2032">
      <w:pPr>
        <w:pStyle w:val="ListParagraph"/>
        <w:rPr>
          <w:sz w:val="32"/>
          <w:szCs w:val="32"/>
        </w:rPr>
      </w:pPr>
    </w:p>
    <w:p w:rsidR="009060AC" w:rsidRDefault="009060AC" w:rsidP="004D2032">
      <w:pPr>
        <w:pStyle w:val="ListParagraph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Båtplatsavgift+ avgift arbetsplikt</w:t>
      </w:r>
    </w:p>
    <w:p w:rsidR="009060AC" w:rsidRDefault="009060AC" w:rsidP="004D2032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Brygga A, B, 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1500 kronor</w:t>
      </w:r>
    </w:p>
    <w:p w:rsidR="009060AC" w:rsidRDefault="009060AC" w:rsidP="004D2032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Brygga 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300 kronor</w:t>
      </w:r>
    </w:p>
    <w:p w:rsidR="009060AC" w:rsidRDefault="009060AC" w:rsidP="004D2032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Piren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1500 kronor</w:t>
      </w:r>
    </w:p>
    <w:p w:rsidR="009060AC" w:rsidRDefault="009060AC" w:rsidP="00CD2585">
      <w:pPr>
        <w:pStyle w:val="ListParagraph"/>
        <w:ind w:left="3912" w:hanging="3192"/>
        <w:rPr>
          <w:sz w:val="32"/>
          <w:szCs w:val="32"/>
        </w:rPr>
      </w:pPr>
      <w:r>
        <w:rPr>
          <w:sz w:val="32"/>
          <w:szCs w:val="32"/>
        </w:rPr>
        <w:t>Rampen</w:t>
      </w:r>
      <w:r>
        <w:rPr>
          <w:sz w:val="32"/>
          <w:szCs w:val="32"/>
        </w:rPr>
        <w:tab/>
        <w:t>Avgift för sjösättning och upptagning 50 kr/dygn/farkost</w:t>
      </w:r>
    </w:p>
    <w:p w:rsidR="009060AC" w:rsidRDefault="009060AC" w:rsidP="004D2032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Husbåt, strandplats           1500 kronor</w:t>
      </w:r>
    </w:p>
    <w:p w:rsidR="009060AC" w:rsidRDefault="009060AC" w:rsidP="004D2032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Nyckelavgift(deponi)</w:t>
      </w:r>
      <w:r>
        <w:rPr>
          <w:sz w:val="32"/>
          <w:szCs w:val="32"/>
        </w:rPr>
        <w:tab/>
        <w:t xml:space="preserve"> 500 kronor</w:t>
      </w:r>
    </w:p>
    <w:p w:rsidR="009060AC" w:rsidRDefault="009060AC" w:rsidP="004D2032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Arbetsplikt                         1200 kronor</w:t>
      </w:r>
    </w:p>
    <w:p w:rsidR="009060AC" w:rsidRDefault="009060AC" w:rsidP="004D2032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Förslag nya avgifter:</w:t>
      </w:r>
    </w:p>
    <w:p w:rsidR="009060AC" w:rsidRDefault="009060AC" w:rsidP="004D2032">
      <w:pPr>
        <w:pStyle w:val="ListParagraph"/>
        <w:rPr>
          <w:i/>
          <w:sz w:val="32"/>
          <w:szCs w:val="32"/>
        </w:rPr>
      </w:pPr>
      <w:r w:rsidRPr="00912F95">
        <w:rPr>
          <w:i/>
          <w:sz w:val="32"/>
          <w:szCs w:val="32"/>
        </w:rPr>
        <w:t xml:space="preserve">Ej genomförd nattvakt, sanktionsavgift  2000 kr </w:t>
      </w:r>
    </w:p>
    <w:p w:rsidR="009060AC" w:rsidRDefault="009060AC" w:rsidP="004D2032">
      <w:pPr>
        <w:pStyle w:val="ListParagraph"/>
        <w:rPr>
          <w:i/>
          <w:sz w:val="32"/>
          <w:szCs w:val="32"/>
        </w:rPr>
      </w:pPr>
      <w:r>
        <w:rPr>
          <w:i/>
          <w:sz w:val="32"/>
          <w:szCs w:val="32"/>
        </w:rPr>
        <w:t>Uppställningsplats 30 maj till 30 september 2000 kr</w:t>
      </w:r>
    </w:p>
    <w:p w:rsidR="009060AC" w:rsidRPr="00912F95" w:rsidRDefault="009060AC" w:rsidP="004D2032">
      <w:pPr>
        <w:pStyle w:val="ListParagrap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Vinteruppställning utan båtplats 2000 kr </w:t>
      </w:r>
    </w:p>
    <w:p w:rsidR="009060AC" w:rsidRDefault="009060AC" w:rsidP="004D2032">
      <w:pPr>
        <w:pStyle w:val="ListParagraph"/>
        <w:rPr>
          <w:sz w:val="32"/>
          <w:szCs w:val="32"/>
        </w:rPr>
      </w:pPr>
    </w:p>
    <w:p w:rsidR="009060AC" w:rsidRDefault="009060AC" w:rsidP="004D2032">
      <w:pPr>
        <w:pStyle w:val="ListParagraph"/>
        <w:rPr>
          <w:sz w:val="32"/>
          <w:szCs w:val="32"/>
        </w:rPr>
      </w:pPr>
    </w:p>
    <w:p w:rsidR="009060AC" w:rsidRDefault="009060AC" w:rsidP="004D2032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Styrelsens förslag till budget och investeringar. Bilaga 1 </w:t>
      </w:r>
    </w:p>
    <w:p w:rsidR="009060AC" w:rsidRDefault="009060AC" w:rsidP="004D2032">
      <w:pPr>
        <w:pStyle w:val="ListParagraph"/>
        <w:rPr>
          <w:sz w:val="32"/>
          <w:szCs w:val="32"/>
        </w:rPr>
      </w:pPr>
    </w:p>
    <w:p w:rsidR="009060AC" w:rsidRDefault="009060AC" w:rsidP="00123CD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Motioner till årsmötet: Förslag från styrelsen: Nattvakt under CCW veckan kan kvittas mot arbetsplikt och ordinarie nattvakt.</w:t>
      </w:r>
    </w:p>
    <w:p w:rsidR="009060AC" w:rsidRDefault="009060AC" w:rsidP="00912F95">
      <w:pPr>
        <w:pStyle w:val="ListParagraph"/>
        <w:ind w:left="709"/>
        <w:rPr>
          <w:sz w:val="32"/>
          <w:szCs w:val="32"/>
        </w:rPr>
      </w:pPr>
    </w:p>
    <w:p w:rsidR="009060AC" w:rsidRDefault="009060AC" w:rsidP="00912F95">
      <w:pPr>
        <w:pStyle w:val="ListParagraph"/>
        <w:ind w:left="709"/>
        <w:rPr>
          <w:sz w:val="32"/>
          <w:szCs w:val="32"/>
        </w:rPr>
      </w:pPr>
      <w:r>
        <w:rPr>
          <w:sz w:val="32"/>
          <w:szCs w:val="32"/>
        </w:rPr>
        <w:t>12.  Stadgeändring:  Förslaget behandlades på 2025 års  årsmöte.   Bilaga 2</w:t>
      </w:r>
    </w:p>
    <w:p w:rsidR="009060AC" w:rsidRPr="00123CD7" w:rsidRDefault="009060AC" w:rsidP="00666204">
      <w:pPr>
        <w:pStyle w:val="ListParagraph"/>
        <w:ind w:left="709"/>
        <w:rPr>
          <w:sz w:val="32"/>
          <w:szCs w:val="32"/>
        </w:rPr>
      </w:pPr>
    </w:p>
    <w:p w:rsidR="009060AC" w:rsidRDefault="009060AC" w:rsidP="00986BA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Val av ordförande, för en tid av ett år. Förslag Björn Mossberg</w:t>
      </w:r>
    </w:p>
    <w:p w:rsidR="009060AC" w:rsidRPr="00ED1E27" w:rsidRDefault="009060AC" w:rsidP="004D2032">
      <w:pPr>
        <w:pStyle w:val="ListParagrap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</w:t>
      </w:r>
    </w:p>
    <w:p w:rsidR="009060AC" w:rsidRDefault="009060AC" w:rsidP="004D2032">
      <w:pPr>
        <w:pStyle w:val="ListParagraph"/>
        <w:rPr>
          <w:sz w:val="32"/>
          <w:szCs w:val="32"/>
        </w:rPr>
      </w:pPr>
    </w:p>
    <w:p w:rsidR="009060AC" w:rsidRDefault="009060AC" w:rsidP="00986BA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Val av tre ledamöter i styrelsen för en tid av två år:</w:t>
      </w:r>
    </w:p>
    <w:p w:rsidR="009060AC" w:rsidRPr="008E50F5" w:rsidRDefault="009060AC" w:rsidP="008E50F5">
      <w:pPr>
        <w:pStyle w:val="ListParagraph"/>
        <w:ind w:left="1069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Susanne Höglund, Claes Rudberg och Ulf Sundén väljs för en tid av två år.</w:t>
      </w:r>
    </w:p>
    <w:p w:rsidR="009060AC" w:rsidRPr="00666204" w:rsidRDefault="009060AC" w:rsidP="00666204">
      <w:pPr>
        <w:pStyle w:val="ListParagraph"/>
        <w:ind w:left="709"/>
        <w:rPr>
          <w:sz w:val="32"/>
          <w:szCs w:val="32"/>
        </w:rPr>
      </w:pPr>
    </w:p>
    <w:p w:rsidR="009060AC" w:rsidRDefault="009060AC" w:rsidP="00986BA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Val av två styrelsesuppleanter för en tid av ett år.</w:t>
      </w:r>
    </w:p>
    <w:p w:rsidR="009060AC" w:rsidRDefault="009060AC" w:rsidP="00986BA5">
      <w:pPr>
        <w:pStyle w:val="ListParagraph"/>
        <w:ind w:left="1069"/>
        <w:rPr>
          <w:i/>
          <w:sz w:val="32"/>
          <w:szCs w:val="32"/>
          <w:lang w:val="de-DE"/>
        </w:rPr>
      </w:pPr>
      <w:r>
        <w:rPr>
          <w:i/>
          <w:sz w:val="32"/>
          <w:szCs w:val="32"/>
          <w:lang w:val="de-DE"/>
        </w:rPr>
        <w:t xml:space="preserve"> </w:t>
      </w:r>
      <w:r w:rsidRPr="00986BA5">
        <w:rPr>
          <w:i/>
          <w:sz w:val="32"/>
          <w:szCs w:val="32"/>
          <w:lang w:val="de-DE"/>
        </w:rPr>
        <w:t xml:space="preserve"> Nils Eriksson</w:t>
      </w:r>
      <w:bookmarkStart w:id="0" w:name="_GoBack"/>
      <w:bookmarkEnd w:id="0"/>
      <w:r>
        <w:rPr>
          <w:i/>
          <w:sz w:val="32"/>
          <w:szCs w:val="32"/>
          <w:lang w:val="de-DE"/>
        </w:rPr>
        <w:t>, Lars-Gunnar Back</w:t>
      </w:r>
    </w:p>
    <w:p w:rsidR="009060AC" w:rsidRDefault="009060AC" w:rsidP="00986BA5">
      <w:pPr>
        <w:pStyle w:val="ListParagraph"/>
        <w:ind w:left="1069"/>
        <w:rPr>
          <w:sz w:val="32"/>
          <w:szCs w:val="32"/>
          <w:lang w:val="de-DE"/>
        </w:rPr>
      </w:pPr>
    </w:p>
    <w:p w:rsidR="009060AC" w:rsidRDefault="009060AC" w:rsidP="00986BA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986BA5">
        <w:rPr>
          <w:sz w:val="32"/>
          <w:szCs w:val="32"/>
        </w:rPr>
        <w:t>Val av övriga funktionärer för en tid av ett år.</w:t>
      </w:r>
    </w:p>
    <w:p w:rsidR="009060AC" w:rsidRDefault="009060AC" w:rsidP="005D5E85">
      <w:pPr>
        <w:pStyle w:val="ListParagraph"/>
        <w:ind w:left="1069"/>
        <w:rPr>
          <w:sz w:val="32"/>
          <w:szCs w:val="32"/>
        </w:rPr>
      </w:pPr>
      <w:r>
        <w:rPr>
          <w:sz w:val="32"/>
          <w:szCs w:val="32"/>
        </w:rPr>
        <w:t>Grupp A: Material och el:  Nils Eriksson</w:t>
      </w:r>
    </w:p>
    <w:p w:rsidR="009060AC" w:rsidRDefault="009060AC" w:rsidP="00032F4F">
      <w:pPr>
        <w:pStyle w:val="ListParagraph"/>
        <w:ind w:left="1069"/>
        <w:rPr>
          <w:sz w:val="32"/>
          <w:szCs w:val="32"/>
        </w:rPr>
      </w:pPr>
      <w:r>
        <w:rPr>
          <w:sz w:val="32"/>
          <w:szCs w:val="32"/>
        </w:rPr>
        <w:t>Grupp B Utprickning, repr.SBF: Johan Olsson</w:t>
      </w:r>
    </w:p>
    <w:p w:rsidR="009060AC" w:rsidRDefault="009060AC" w:rsidP="00032F4F">
      <w:pPr>
        <w:pStyle w:val="ListParagraph"/>
        <w:ind w:left="1069"/>
        <w:rPr>
          <w:sz w:val="32"/>
          <w:szCs w:val="32"/>
        </w:rPr>
      </w:pPr>
      <w:r>
        <w:rPr>
          <w:sz w:val="32"/>
          <w:szCs w:val="32"/>
        </w:rPr>
        <w:t>Grupp C Hamnen: Claes Rudberg, Ola Karlehag, Peter Holmberg, Åke Lindén och Stig Johansson</w:t>
      </w:r>
    </w:p>
    <w:p w:rsidR="009060AC" w:rsidRDefault="009060AC" w:rsidP="005D5E85">
      <w:pPr>
        <w:pStyle w:val="ListParagraph"/>
        <w:ind w:left="1069"/>
        <w:rPr>
          <w:sz w:val="32"/>
          <w:szCs w:val="32"/>
        </w:rPr>
      </w:pPr>
      <w:r>
        <w:rPr>
          <w:sz w:val="32"/>
          <w:szCs w:val="32"/>
        </w:rPr>
        <w:t>Grupp D: Servicebyggnader: Knutes Ulf Persson, och Lars-Göran Bergstrand</w:t>
      </w:r>
    </w:p>
    <w:p w:rsidR="009060AC" w:rsidRDefault="009060AC" w:rsidP="005D5E85">
      <w:pPr>
        <w:pStyle w:val="ListParagraph"/>
        <w:ind w:left="1069"/>
        <w:rPr>
          <w:sz w:val="32"/>
          <w:szCs w:val="32"/>
        </w:rPr>
      </w:pPr>
      <w:r>
        <w:rPr>
          <w:sz w:val="32"/>
          <w:szCs w:val="32"/>
        </w:rPr>
        <w:t>Grupp E: Seglarskolan: Jenny Back och Daniel Eriksson</w:t>
      </w:r>
    </w:p>
    <w:p w:rsidR="009060AC" w:rsidRDefault="009060AC" w:rsidP="005D5E85">
      <w:pPr>
        <w:pStyle w:val="ListParagraph"/>
        <w:ind w:left="1069"/>
        <w:rPr>
          <w:sz w:val="32"/>
          <w:szCs w:val="32"/>
        </w:rPr>
      </w:pPr>
      <w:r>
        <w:rPr>
          <w:sz w:val="32"/>
          <w:szCs w:val="32"/>
        </w:rPr>
        <w:t>Grupp F: Parkering: Vakant</w:t>
      </w:r>
    </w:p>
    <w:p w:rsidR="009060AC" w:rsidRDefault="009060AC" w:rsidP="00032F4F">
      <w:pPr>
        <w:pStyle w:val="ListParagraph"/>
        <w:ind w:left="1069"/>
        <w:rPr>
          <w:sz w:val="32"/>
          <w:szCs w:val="32"/>
        </w:rPr>
      </w:pPr>
      <w:r>
        <w:rPr>
          <w:sz w:val="32"/>
          <w:szCs w:val="32"/>
        </w:rPr>
        <w:t xml:space="preserve">Grupp G: Digitalt : Susanne Höglund och Ulf Sundén </w:t>
      </w:r>
    </w:p>
    <w:p w:rsidR="009060AC" w:rsidRPr="00032F4F" w:rsidRDefault="009060AC" w:rsidP="00032F4F">
      <w:pPr>
        <w:rPr>
          <w:sz w:val="32"/>
          <w:szCs w:val="32"/>
        </w:rPr>
      </w:pPr>
    </w:p>
    <w:p w:rsidR="009060AC" w:rsidRPr="00E85906" w:rsidRDefault="009060AC" w:rsidP="00986BA5">
      <w:pPr>
        <w:pStyle w:val="ListParagraph"/>
        <w:numPr>
          <w:ilvl w:val="0"/>
          <w:numId w:val="2"/>
        </w:numPr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Val av en revisor för en tid av två år; </w:t>
      </w:r>
      <w:r w:rsidRPr="00E85906">
        <w:rPr>
          <w:i/>
          <w:iCs/>
          <w:sz w:val="32"/>
          <w:szCs w:val="32"/>
        </w:rPr>
        <w:t>Hans-Erik Hellborg</w:t>
      </w:r>
    </w:p>
    <w:p w:rsidR="009060AC" w:rsidRDefault="009060AC" w:rsidP="00986BA5">
      <w:pPr>
        <w:pStyle w:val="ListParagraph"/>
        <w:ind w:left="1069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</w:t>
      </w:r>
    </w:p>
    <w:p w:rsidR="009060AC" w:rsidRDefault="009060AC" w:rsidP="00B21A8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Val av en revisorsuppleant för en tid av ett år: Rolf Björk </w:t>
      </w:r>
    </w:p>
    <w:p w:rsidR="009060AC" w:rsidRDefault="009060AC" w:rsidP="00D64594">
      <w:pPr>
        <w:pStyle w:val="ListParagraph"/>
        <w:ind w:left="709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p w:rsidR="009060AC" w:rsidRDefault="009060AC" w:rsidP="00B21A8D">
      <w:pPr>
        <w:pStyle w:val="ListParagraph"/>
        <w:ind w:left="1069"/>
        <w:rPr>
          <w:i/>
          <w:sz w:val="32"/>
          <w:szCs w:val="32"/>
        </w:rPr>
      </w:pPr>
    </w:p>
    <w:p w:rsidR="009060AC" w:rsidRDefault="009060AC" w:rsidP="0066620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Val av valberedning om två ledamöter varav en sammankallande och en suppleant för en tid av ett år.</w:t>
      </w:r>
    </w:p>
    <w:p w:rsidR="009060AC" w:rsidRPr="00ED1E27" w:rsidRDefault="009060AC" w:rsidP="00ED1E27">
      <w:pPr>
        <w:pStyle w:val="ListParagraph"/>
        <w:ind w:left="1069"/>
        <w:rPr>
          <w:i/>
          <w:sz w:val="32"/>
          <w:szCs w:val="32"/>
        </w:rPr>
      </w:pPr>
      <w:r w:rsidRPr="00ED1E27">
        <w:rPr>
          <w:i/>
          <w:sz w:val="32"/>
          <w:szCs w:val="32"/>
        </w:rPr>
        <w:t xml:space="preserve">Vakant </w:t>
      </w:r>
    </w:p>
    <w:p w:rsidR="009060AC" w:rsidRPr="00032F4F" w:rsidRDefault="009060AC" w:rsidP="00032F4F">
      <w:pPr>
        <w:ind w:left="709"/>
        <w:rPr>
          <w:sz w:val="32"/>
          <w:szCs w:val="32"/>
        </w:rPr>
      </w:pPr>
    </w:p>
    <w:p w:rsidR="009060AC" w:rsidRDefault="009060AC" w:rsidP="009934BB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Mötet avslutas.</w:t>
      </w:r>
    </w:p>
    <w:p w:rsidR="009060AC" w:rsidRPr="009934BB" w:rsidRDefault="009060AC" w:rsidP="009934BB">
      <w:pPr>
        <w:rPr>
          <w:sz w:val="32"/>
          <w:szCs w:val="32"/>
        </w:rPr>
      </w:pPr>
    </w:p>
    <w:p w:rsidR="009060AC" w:rsidRPr="00B21A8D" w:rsidRDefault="009060AC" w:rsidP="00B21A8D">
      <w:pPr>
        <w:pStyle w:val="ListParagraph"/>
        <w:ind w:left="1069"/>
        <w:rPr>
          <w:sz w:val="32"/>
          <w:szCs w:val="32"/>
        </w:rPr>
      </w:pPr>
    </w:p>
    <w:p w:rsidR="009060AC" w:rsidRPr="00986BA5" w:rsidRDefault="009060AC" w:rsidP="00986BA5">
      <w:pPr>
        <w:pStyle w:val="ListParagraph"/>
        <w:ind w:left="1069"/>
        <w:rPr>
          <w:i/>
          <w:sz w:val="32"/>
          <w:szCs w:val="32"/>
        </w:rPr>
      </w:pPr>
    </w:p>
    <w:p w:rsidR="009060AC" w:rsidRPr="00986BA5" w:rsidRDefault="009060AC" w:rsidP="00986BA5">
      <w:pPr>
        <w:pStyle w:val="ListParagraph"/>
        <w:ind w:left="1069"/>
        <w:rPr>
          <w:i/>
          <w:sz w:val="32"/>
          <w:szCs w:val="32"/>
        </w:rPr>
      </w:pPr>
    </w:p>
    <w:p w:rsidR="009060AC" w:rsidRPr="00986BA5" w:rsidRDefault="009060AC" w:rsidP="00986BA5">
      <w:pPr>
        <w:rPr>
          <w:sz w:val="32"/>
          <w:szCs w:val="32"/>
        </w:rPr>
      </w:pPr>
    </w:p>
    <w:p w:rsidR="009060AC" w:rsidRPr="00986BA5" w:rsidRDefault="009060AC" w:rsidP="004D2032">
      <w:pPr>
        <w:pStyle w:val="ListParagraph"/>
        <w:rPr>
          <w:sz w:val="32"/>
          <w:szCs w:val="32"/>
        </w:rPr>
      </w:pPr>
    </w:p>
    <w:p w:rsidR="009060AC" w:rsidRPr="00986BA5" w:rsidRDefault="009060AC" w:rsidP="004D2032">
      <w:pPr>
        <w:pStyle w:val="ListParagraph"/>
        <w:rPr>
          <w:sz w:val="32"/>
          <w:szCs w:val="32"/>
          <w:u w:val="single"/>
        </w:rPr>
      </w:pPr>
    </w:p>
    <w:sectPr w:rsidR="009060AC" w:rsidRPr="00986BA5" w:rsidSect="008E6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E6285"/>
    <w:multiLevelType w:val="hybridMultilevel"/>
    <w:tmpl w:val="E8B875D4"/>
    <w:lvl w:ilvl="0" w:tplc="E3DC2E5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DF43CA5"/>
    <w:multiLevelType w:val="hybridMultilevel"/>
    <w:tmpl w:val="C93A404A"/>
    <w:lvl w:ilvl="0" w:tplc="041D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2032"/>
    <w:rsid w:val="00024444"/>
    <w:rsid w:val="00032F4F"/>
    <w:rsid w:val="00037E0D"/>
    <w:rsid w:val="000906F3"/>
    <w:rsid w:val="000C45C5"/>
    <w:rsid w:val="000D1CDE"/>
    <w:rsid w:val="00123CD7"/>
    <w:rsid w:val="001529F5"/>
    <w:rsid w:val="00160A0B"/>
    <w:rsid w:val="00163CF4"/>
    <w:rsid w:val="00172F1A"/>
    <w:rsid w:val="00182C1C"/>
    <w:rsid w:val="001A7C00"/>
    <w:rsid w:val="001D7D6A"/>
    <w:rsid w:val="001E3E56"/>
    <w:rsid w:val="001E582F"/>
    <w:rsid w:val="002421BF"/>
    <w:rsid w:val="00264E9F"/>
    <w:rsid w:val="002801D3"/>
    <w:rsid w:val="00282DC2"/>
    <w:rsid w:val="002C233B"/>
    <w:rsid w:val="002D309A"/>
    <w:rsid w:val="00320802"/>
    <w:rsid w:val="00365471"/>
    <w:rsid w:val="00372678"/>
    <w:rsid w:val="00377EE9"/>
    <w:rsid w:val="003D18EB"/>
    <w:rsid w:val="003D6827"/>
    <w:rsid w:val="004034AF"/>
    <w:rsid w:val="004555CE"/>
    <w:rsid w:val="0048306C"/>
    <w:rsid w:val="004B3DD7"/>
    <w:rsid w:val="004B4EA6"/>
    <w:rsid w:val="004D2032"/>
    <w:rsid w:val="004F3D3C"/>
    <w:rsid w:val="00536B39"/>
    <w:rsid w:val="00595DD6"/>
    <w:rsid w:val="005D5E85"/>
    <w:rsid w:val="005E5BDF"/>
    <w:rsid w:val="005F43CC"/>
    <w:rsid w:val="00603BBC"/>
    <w:rsid w:val="00614AE4"/>
    <w:rsid w:val="00615533"/>
    <w:rsid w:val="00617981"/>
    <w:rsid w:val="00622717"/>
    <w:rsid w:val="0063050A"/>
    <w:rsid w:val="00666204"/>
    <w:rsid w:val="0066762B"/>
    <w:rsid w:val="006748D4"/>
    <w:rsid w:val="00685313"/>
    <w:rsid w:val="006B5BE0"/>
    <w:rsid w:val="006C2A22"/>
    <w:rsid w:val="006C7C9F"/>
    <w:rsid w:val="006D27CA"/>
    <w:rsid w:val="006F30D4"/>
    <w:rsid w:val="00706CB5"/>
    <w:rsid w:val="00714BE1"/>
    <w:rsid w:val="00717A60"/>
    <w:rsid w:val="007200F6"/>
    <w:rsid w:val="00757EE9"/>
    <w:rsid w:val="007A3CBD"/>
    <w:rsid w:val="007B51D0"/>
    <w:rsid w:val="007D2E79"/>
    <w:rsid w:val="008025A1"/>
    <w:rsid w:val="008027A1"/>
    <w:rsid w:val="0080386E"/>
    <w:rsid w:val="00803955"/>
    <w:rsid w:val="008B65D1"/>
    <w:rsid w:val="008E50F5"/>
    <w:rsid w:val="008E6107"/>
    <w:rsid w:val="008F45BD"/>
    <w:rsid w:val="009060AC"/>
    <w:rsid w:val="00912F95"/>
    <w:rsid w:val="009456C2"/>
    <w:rsid w:val="0096691F"/>
    <w:rsid w:val="00982723"/>
    <w:rsid w:val="00986BA5"/>
    <w:rsid w:val="009934BB"/>
    <w:rsid w:val="00993CC8"/>
    <w:rsid w:val="009A6957"/>
    <w:rsid w:val="009E6B57"/>
    <w:rsid w:val="00A07EB4"/>
    <w:rsid w:val="00A56E51"/>
    <w:rsid w:val="00A57256"/>
    <w:rsid w:val="00A61FD3"/>
    <w:rsid w:val="00AB43BD"/>
    <w:rsid w:val="00AE1315"/>
    <w:rsid w:val="00AE47EF"/>
    <w:rsid w:val="00B21A8D"/>
    <w:rsid w:val="00B35D62"/>
    <w:rsid w:val="00B4021D"/>
    <w:rsid w:val="00B653C9"/>
    <w:rsid w:val="00B76A0B"/>
    <w:rsid w:val="00B91DB3"/>
    <w:rsid w:val="00BC6ECA"/>
    <w:rsid w:val="00BE6D2D"/>
    <w:rsid w:val="00C13408"/>
    <w:rsid w:val="00C34A83"/>
    <w:rsid w:val="00C6140A"/>
    <w:rsid w:val="00C73B8A"/>
    <w:rsid w:val="00C877B9"/>
    <w:rsid w:val="00CA2303"/>
    <w:rsid w:val="00CD2585"/>
    <w:rsid w:val="00D01F1C"/>
    <w:rsid w:val="00D64594"/>
    <w:rsid w:val="00DF409A"/>
    <w:rsid w:val="00E13B67"/>
    <w:rsid w:val="00E30449"/>
    <w:rsid w:val="00E33F10"/>
    <w:rsid w:val="00E3730B"/>
    <w:rsid w:val="00E85906"/>
    <w:rsid w:val="00E947DF"/>
    <w:rsid w:val="00ED1E27"/>
    <w:rsid w:val="00EF0F8D"/>
    <w:rsid w:val="00FE2657"/>
    <w:rsid w:val="00FF01C2"/>
    <w:rsid w:val="00FF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10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D20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3</Pages>
  <Words>355</Words>
  <Characters>1882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 årsmöte 2020 Rättviks båtklubb Piraten</dc:title>
  <dc:subject/>
  <dc:creator>Elfving</dc:creator>
  <cp:keywords/>
  <dc:description/>
  <cp:lastModifiedBy>RBK Kansli</cp:lastModifiedBy>
  <cp:revision>6</cp:revision>
  <cp:lastPrinted>2026-01-12T09:27:00Z</cp:lastPrinted>
  <dcterms:created xsi:type="dcterms:W3CDTF">2026-01-08T08:54:00Z</dcterms:created>
  <dcterms:modified xsi:type="dcterms:W3CDTF">2026-01-13T07:20:00Z</dcterms:modified>
</cp:coreProperties>
</file>