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B8" w:rsidRDefault="001302B8">
      <w:pPr>
        <w:rPr>
          <w:b/>
          <w:sz w:val="32"/>
          <w:szCs w:val="32"/>
        </w:rPr>
      </w:pPr>
      <w:r>
        <w:rPr>
          <w:b/>
          <w:sz w:val="32"/>
          <w:szCs w:val="32"/>
        </w:rPr>
        <w:t>Rättviks båtklubb Piraten</w:t>
      </w:r>
    </w:p>
    <w:p w:rsidR="001302B8" w:rsidRDefault="001302B8">
      <w:pPr>
        <w:rPr>
          <w:b/>
          <w:sz w:val="32"/>
          <w:szCs w:val="32"/>
        </w:rPr>
      </w:pPr>
      <w:r>
        <w:rPr>
          <w:b/>
          <w:sz w:val="32"/>
          <w:szCs w:val="32"/>
        </w:rPr>
        <w:t xml:space="preserve">Protokoll fört vid årsmöte 2026 </w:t>
      </w:r>
    </w:p>
    <w:p w:rsidR="001302B8" w:rsidRDefault="001302B8">
      <w:pPr>
        <w:rPr>
          <w:sz w:val="32"/>
          <w:szCs w:val="32"/>
        </w:rPr>
      </w:pPr>
      <w:r>
        <w:rPr>
          <w:sz w:val="32"/>
          <w:szCs w:val="32"/>
        </w:rPr>
        <w:t>Söndagen den 1 februari klockan 18.00</w:t>
      </w:r>
    </w:p>
    <w:p w:rsidR="001302B8" w:rsidRDefault="001302B8">
      <w:pPr>
        <w:rPr>
          <w:sz w:val="32"/>
          <w:szCs w:val="32"/>
        </w:rPr>
      </w:pPr>
      <w:r>
        <w:rPr>
          <w:sz w:val="32"/>
          <w:szCs w:val="32"/>
        </w:rPr>
        <w:t>Närvarande:  Se bifogad lista, bilaga 1.</w:t>
      </w:r>
    </w:p>
    <w:p w:rsidR="001302B8" w:rsidRDefault="001302B8">
      <w:pPr>
        <w:rPr>
          <w:sz w:val="32"/>
          <w:szCs w:val="32"/>
        </w:rPr>
      </w:pPr>
    </w:p>
    <w:p w:rsidR="001302B8" w:rsidRDefault="001302B8" w:rsidP="004D2032">
      <w:pPr>
        <w:pStyle w:val="ListParagraph"/>
        <w:numPr>
          <w:ilvl w:val="0"/>
          <w:numId w:val="2"/>
        </w:numPr>
        <w:rPr>
          <w:sz w:val="32"/>
          <w:szCs w:val="32"/>
        </w:rPr>
      </w:pPr>
      <w:r>
        <w:rPr>
          <w:sz w:val="32"/>
          <w:szCs w:val="32"/>
        </w:rPr>
        <w:t>Årsmötet förklarades öppnat av Jenny Back som hälsade alla närvarande välkomna.</w:t>
      </w:r>
    </w:p>
    <w:p w:rsidR="001302B8" w:rsidRDefault="001302B8" w:rsidP="004D2032">
      <w:pPr>
        <w:pStyle w:val="ListParagraph"/>
        <w:numPr>
          <w:ilvl w:val="0"/>
          <w:numId w:val="2"/>
        </w:numPr>
        <w:rPr>
          <w:sz w:val="32"/>
          <w:szCs w:val="32"/>
        </w:rPr>
      </w:pPr>
      <w:r>
        <w:rPr>
          <w:sz w:val="32"/>
          <w:szCs w:val="32"/>
        </w:rPr>
        <w:t>Årsmötets stadgeenliga utlysande godkändes. Mötet har annonserats i Rättviks nytt och påminnelsemail har skickats ut till alla medlemmar.</w:t>
      </w:r>
    </w:p>
    <w:p w:rsidR="001302B8" w:rsidRDefault="001302B8" w:rsidP="004D2032">
      <w:pPr>
        <w:pStyle w:val="ListParagraph"/>
        <w:numPr>
          <w:ilvl w:val="0"/>
          <w:numId w:val="2"/>
        </w:numPr>
        <w:rPr>
          <w:sz w:val="32"/>
          <w:szCs w:val="32"/>
        </w:rPr>
      </w:pPr>
      <w:r>
        <w:rPr>
          <w:sz w:val="32"/>
          <w:szCs w:val="32"/>
        </w:rPr>
        <w:t>Till ordförande för mötet valdes Jenny Back och till sekreterare valdes Håkan Elfving.</w:t>
      </w:r>
    </w:p>
    <w:p w:rsidR="001302B8" w:rsidRDefault="001302B8" w:rsidP="004D2032">
      <w:pPr>
        <w:pStyle w:val="ListParagraph"/>
        <w:numPr>
          <w:ilvl w:val="0"/>
          <w:numId w:val="2"/>
        </w:numPr>
        <w:rPr>
          <w:sz w:val="32"/>
          <w:szCs w:val="32"/>
        </w:rPr>
      </w:pPr>
      <w:r>
        <w:rPr>
          <w:sz w:val="32"/>
          <w:szCs w:val="32"/>
        </w:rPr>
        <w:t xml:space="preserve">Val av rösträknare tillika justeringsmän: Claes Rudberg och Göran Ekman valdes till att justera protokollet. </w:t>
      </w:r>
    </w:p>
    <w:p w:rsidR="001302B8" w:rsidRDefault="001302B8" w:rsidP="004D2032">
      <w:pPr>
        <w:pStyle w:val="ListParagraph"/>
        <w:numPr>
          <w:ilvl w:val="0"/>
          <w:numId w:val="2"/>
        </w:numPr>
        <w:rPr>
          <w:sz w:val="32"/>
          <w:szCs w:val="32"/>
        </w:rPr>
      </w:pPr>
      <w:r>
        <w:rPr>
          <w:sz w:val="32"/>
          <w:szCs w:val="32"/>
        </w:rPr>
        <w:t>Föredragning av föregående årsmötesprotokoll. Håkan Elfving föredrog årsmötesprotokoll från 2025.</w:t>
      </w:r>
    </w:p>
    <w:p w:rsidR="001302B8" w:rsidRDefault="001302B8" w:rsidP="004D2032">
      <w:pPr>
        <w:pStyle w:val="ListParagraph"/>
        <w:numPr>
          <w:ilvl w:val="0"/>
          <w:numId w:val="2"/>
        </w:numPr>
        <w:rPr>
          <w:sz w:val="32"/>
          <w:szCs w:val="32"/>
        </w:rPr>
      </w:pPr>
      <w:r>
        <w:rPr>
          <w:sz w:val="32"/>
          <w:szCs w:val="32"/>
        </w:rPr>
        <w:t>Styrelsens verksamhetsberättelse. Styrelens verksamhetsberättelse föredrogs och godkändes av årsmötet.</w:t>
      </w:r>
    </w:p>
    <w:p w:rsidR="001302B8" w:rsidRDefault="001302B8" w:rsidP="00CD68D8">
      <w:pPr>
        <w:pStyle w:val="ListParagraph"/>
        <w:numPr>
          <w:ilvl w:val="0"/>
          <w:numId w:val="2"/>
        </w:numPr>
        <w:rPr>
          <w:sz w:val="32"/>
          <w:szCs w:val="32"/>
        </w:rPr>
      </w:pPr>
      <w:r>
        <w:rPr>
          <w:sz w:val="32"/>
          <w:szCs w:val="32"/>
        </w:rPr>
        <w:t xml:space="preserve">Kassaberättelse: Balansräkning och resultatrapport för 2025 föredrogs och godkändes av årsmötet. </w:t>
      </w:r>
    </w:p>
    <w:p w:rsidR="001302B8" w:rsidRDefault="001302B8" w:rsidP="004D2032">
      <w:pPr>
        <w:pStyle w:val="ListParagraph"/>
        <w:numPr>
          <w:ilvl w:val="0"/>
          <w:numId w:val="2"/>
        </w:numPr>
        <w:rPr>
          <w:sz w:val="32"/>
          <w:szCs w:val="32"/>
        </w:rPr>
      </w:pPr>
      <w:r>
        <w:rPr>
          <w:sz w:val="32"/>
          <w:szCs w:val="32"/>
        </w:rPr>
        <w:t>Revisionsberättelsen lästes upp och godkändes av årsmötet. Bilaga 2.</w:t>
      </w:r>
    </w:p>
    <w:p w:rsidR="001302B8" w:rsidRDefault="001302B8" w:rsidP="004D2032">
      <w:pPr>
        <w:pStyle w:val="ListParagraph"/>
        <w:numPr>
          <w:ilvl w:val="0"/>
          <w:numId w:val="2"/>
        </w:numPr>
        <w:rPr>
          <w:sz w:val="32"/>
          <w:szCs w:val="32"/>
        </w:rPr>
      </w:pPr>
      <w:r>
        <w:rPr>
          <w:sz w:val="32"/>
          <w:szCs w:val="32"/>
        </w:rPr>
        <w:t>Årsmötet beviljade styrelsen ansvarsfrihet för den tid som revisionen omfattar.</w:t>
      </w:r>
    </w:p>
    <w:p w:rsidR="001302B8" w:rsidRDefault="001302B8" w:rsidP="00CD68D8">
      <w:pPr>
        <w:pStyle w:val="ListParagraph"/>
        <w:numPr>
          <w:ilvl w:val="0"/>
          <w:numId w:val="2"/>
        </w:numPr>
        <w:rPr>
          <w:sz w:val="32"/>
          <w:szCs w:val="32"/>
        </w:rPr>
      </w:pPr>
      <w:r>
        <w:rPr>
          <w:sz w:val="32"/>
          <w:szCs w:val="32"/>
        </w:rPr>
        <w:t>Årsmötet fastställde årsavgifter samt budget för kommande verksamhetsår 2026 enligt styrelsens förslag.</w:t>
      </w:r>
    </w:p>
    <w:p w:rsidR="001302B8" w:rsidRDefault="001302B8" w:rsidP="004D2032">
      <w:pPr>
        <w:pStyle w:val="ListParagraph"/>
        <w:rPr>
          <w:sz w:val="32"/>
          <w:szCs w:val="32"/>
        </w:rPr>
      </w:pPr>
    </w:p>
    <w:p w:rsidR="001302B8" w:rsidRDefault="001302B8" w:rsidP="004D2032">
      <w:pPr>
        <w:pStyle w:val="ListParagraph"/>
        <w:rPr>
          <w:sz w:val="32"/>
          <w:szCs w:val="32"/>
          <w:u w:val="single"/>
        </w:rPr>
      </w:pPr>
      <w:r>
        <w:rPr>
          <w:sz w:val="32"/>
          <w:szCs w:val="32"/>
          <w:u w:val="single"/>
        </w:rPr>
        <w:t>Medlemsavgift</w:t>
      </w:r>
    </w:p>
    <w:p w:rsidR="001302B8" w:rsidRDefault="001302B8" w:rsidP="004D2032">
      <w:pPr>
        <w:pStyle w:val="ListParagraph"/>
        <w:rPr>
          <w:sz w:val="32"/>
          <w:szCs w:val="32"/>
        </w:rPr>
      </w:pPr>
      <w:r>
        <w:rPr>
          <w:sz w:val="32"/>
          <w:szCs w:val="32"/>
        </w:rPr>
        <w:t>Senior</w:t>
      </w:r>
      <w:r>
        <w:rPr>
          <w:sz w:val="32"/>
          <w:szCs w:val="32"/>
        </w:rPr>
        <w:tab/>
      </w:r>
      <w:r>
        <w:rPr>
          <w:sz w:val="32"/>
          <w:szCs w:val="32"/>
        </w:rPr>
        <w:tab/>
        <w:t>350:-</w:t>
      </w:r>
    </w:p>
    <w:p w:rsidR="001302B8" w:rsidRDefault="001302B8" w:rsidP="004D2032">
      <w:pPr>
        <w:pStyle w:val="ListParagraph"/>
        <w:rPr>
          <w:sz w:val="32"/>
          <w:szCs w:val="32"/>
        </w:rPr>
      </w:pPr>
      <w:r>
        <w:rPr>
          <w:sz w:val="32"/>
          <w:szCs w:val="32"/>
        </w:rPr>
        <w:t>Junior</w:t>
      </w:r>
      <w:r>
        <w:rPr>
          <w:sz w:val="32"/>
          <w:szCs w:val="32"/>
        </w:rPr>
        <w:tab/>
      </w:r>
      <w:r>
        <w:rPr>
          <w:sz w:val="32"/>
          <w:szCs w:val="32"/>
        </w:rPr>
        <w:tab/>
        <w:t>150:-</w:t>
      </w:r>
    </w:p>
    <w:p w:rsidR="001302B8" w:rsidRDefault="001302B8" w:rsidP="004D2032">
      <w:pPr>
        <w:pStyle w:val="ListParagraph"/>
        <w:rPr>
          <w:sz w:val="32"/>
          <w:szCs w:val="32"/>
        </w:rPr>
      </w:pPr>
    </w:p>
    <w:p w:rsidR="001302B8" w:rsidRDefault="001302B8" w:rsidP="004D2032">
      <w:pPr>
        <w:pStyle w:val="ListParagraph"/>
        <w:rPr>
          <w:sz w:val="32"/>
          <w:szCs w:val="32"/>
          <w:u w:val="single"/>
        </w:rPr>
      </w:pPr>
      <w:r>
        <w:rPr>
          <w:sz w:val="32"/>
          <w:szCs w:val="32"/>
          <w:u w:val="single"/>
        </w:rPr>
        <w:t>Båtplatsavgift+ avgift arbetsplikt</w:t>
      </w:r>
    </w:p>
    <w:p w:rsidR="001302B8" w:rsidRDefault="001302B8" w:rsidP="004D2032">
      <w:pPr>
        <w:pStyle w:val="ListParagraph"/>
        <w:rPr>
          <w:sz w:val="32"/>
          <w:szCs w:val="32"/>
        </w:rPr>
      </w:pPr>
      <w:r>
        <w:rPr>
          <w:sz w:val="32"/>
          <w:szCs w:val="32"/>
        </w:rPr>
        <w:t>Brygga A, B, C</w:t>
      </w:r>
      <w:r>
        <w:rPr>
          <w:sz w:val="32"/>
          <w:szCs w:val="32"/>
        </w:rPr>
        <w:tab/>
      </w:r>
      <w:r>
        <w:rPr>
          <w:sz w:val="32"/>
          <w:szCs w:val="32"/>
        </w:rPr>
        <w:tab/>
        <w:t>1500 kronor</w:t>
      </w:r>
    </w:p>
    <w:p w:rsidR="001302B8" w:rsidRDefault="001302B8" w:rsidP="004D2032">
      <w:pPr>
        <w:pStyle w:val="ListParagraph"/>
        <w:rPr>
          <w:sz w:val="32"/>
          <w:szCs w:val="32"/>
        </w:rPr>
      </w:pPr>
      <w:r>
        <w:rPr>
          <w:sz w:val="32"/>
          <w:szCs w:val="32"/>
        </w:rPr>
        <w:t>Brygga D</w:t>
      </w:r>
      <w:r>
        <w:rPr>
          <w:sz w:val="32"/>
          <w:szCs w:val="32"/>
        </w:rPr>
        <w:tab/>
      </w:r>
      <w:r>
        <w:rPr>
          <w:sz w:val="32"/>
          <w:szCs w:val="32"/>
        </w:rPr>
        <w:tab/>
        <w:t xml:space="preserve">  300 kronor</w:t>
      </w:r>
    </w:p>
    <w:p w:rsidR="001302B8" w:rsidRDefault="001302B8" w:rsidP="004D2032">
      <w:pPr>
        <w:pStyle w:val="ListParagraph"/>
        <w:rPr>
          <w:sz w:val="32"/>
          <w:szCs w:val="32"/>
        </w:rPr>
      </w:pPr>
      <w:r>
        <w:rPr>
          <w:sz w:val="32"/>
          <w:szCs w:val="32"/>
        </w:rPr>
        <w:t>Piren</w:t>
      </w:r>
      <w:r>
        <w:rPr>
          <w:sz w:val="32"/>
          <w:szCs w:val="32"/>
        </w:rPr>
        <w:tab/>
      </w:r>
      <w:r>
        <w:rPr>
          <w:sz w:val="32"/>
          <w:szCs w:val="32"/>
        </w:rPr>
        <w:tab/>
        <w:t>1500 kronor</w:t>
      </w:r>
    </w:p>
    <w:p w:rsidR="001302B8" w:rsidRDefault="001302B8" w:rsidP="00CD2585">
      <w:pPr>
        <w:pStyle w:val="ListParagraph"/>
        <w:ind w:left="3912" w:hanging="3192"/>
        <w:rPr>
          <w:sz w:val="32"/>
          <w:szCs w:val="32"/>
        </w:rPr>
      </w:pPr>
      <w:r>
        <w:rPr>
          <w:sz w:val="32"/>
          <w:szCs w:val="32"/>
        </w:rPr>
        <w:t>Rampen</w:t>
      </w:r>
      <w:r>
        <w:rPr>
          <w:sz w:val="32"/>
          <w:szCs w:val="32"/>
        </w:rPr>
        <w:tab/>
        <w:t>Avgift för sjösättning och upptagning 50 kr/dygn/farkost</w:t>
      </w:r>
    </w:p>
    <w:p w:rsidR="001302B8" w:rsidRDefault="001302B8" w:rsidP="004D2032">
      <w:pPr>
        <w:pStyle w:val="ListParagraph"/>
        <w:rPr>
          <w:sz w:val="32"/>
          <w:szCs w:val="32"/>
        </w:rPr>
      </w:pPr>
      <w:r>
        <w:rPr>
          <w:sz w:val="32"/>
          <w:szCs w:val="32"/>
        </w:rPr>
        <w:t>Husbåt, strandplats           1500 kronor</w:t>
      </w:r>
    </w:p>
    <w:p w:rsidR="001302B8" w:rsidRDefault="001302B8" w:rsidP="004D2032">
      <w:pPr>
        <w:pStyle w:val="ListParagraph"/>
        <w:rPr>
          <w:sz w:val="32"/>
          <w:szCs w:val="32"/>
        </w:rPr>
      </w:pPr>
      <w:r>
        <w:rPr>
          <w:sz w:val="32"/>
          <w:szCs w:val="32"/>
        </w:rPr>
        <w:t>Nyckelavgift(deponi)</w:t>
      </w:r>
      <w:r>
        <w:rPr>
          <w:sz w:val="32"/>
          <w:szCs w:val="32"/>
        </w:rPr>
        <w:tab/>
        <w:t xml:space="preserve"> 500 kronor</w:t>
      </w:r>
    </w:p>
    <w:p w:rsidR="001302B8" w:rsidRDefault="001302B8" w:rsidP="00CD68D8">
      <w:pPr>
        <w:pStyle w:val="ListParagraph"/>
        <w:rPr>
          <w:sz w:val="32"/>
          <w:szCs w:val="32"/>
        </w:rPr>
      </w:pPr>
      <w:r>
        <w:rPr>
          <w:sz w:val="32"/>
          <w:szCs w:val="32"/>
        </w:rPr>
        <w:t>Arbetsplikt                         1200 kronor</w:t>
      </w:r>
    </w:p>
    <w:p w:rsidR="001302B8" w:rsidRPr="00CD68D8" w:rsidRDefault="001302B8" w:rsidP="004D2032">
      <w:pPr>
        <w:pStyle w:val="ListParagraph"/>
        <w:rPr>
          <w:sz w:val="32"/>
          <w:szCs w:val="32"/>
        </w:rPr>
      </w:pPr>
      <w:r w:rsidRPr="00CD68D8">
        <w:rPr>
          <w:sz w:val="32"/>
          <w:szCs w:val="32"/>
        </w:rPr>
        <w:t xml:space="preserve">Ej genomförd nattvakt, sanktionsavgift  2000 kr </w:t>
      </w:r>
    </w:p>
    <w:p w:rsidR="001302B8" w:rsidRPr="00CD68D8" w:rsidRDefault="001302B8" w:rsidP="004D2032">
      <w:pPr>
        <w:pStyle w:val="ListParagraph"/>
        <w:rPr>
          <w:sz w:val="32"/>
          <w:szCs w:val="32"/>
        </w:rPr>
      </w:pPr>
      <w:r w:rsidRPr="00CD68D8">
        <w:rPr>
          <w:sz w:val="32"/>
          <w:szCs w:val="32"/>
        </w:rPr>
        <w:t>Uppställningsplats 30 maj till 30 september 2000 kr</w:t>
      </w:r>
    </w:p>
    <w:p w:rsidR="001302B8" w:rsidRDefault="001302B8" w:rsidP="00CD68D8">
      <w:pPr>
        <w:pStyle w:val="ListParagraph"/>
        <w:rPr>
          <w:sz w:val="32"/>
          <w:szCs w:val="32"/>
        </w:rPr>
      </w:pPr>
      <w:r w:rsidRPr="00CD68D8">
        <w:rPr>
          <w:sz w:val="32"/>
          <w:szCs w:val="32"/>
        </w:rPr>
        <w:t>Vinterupp</w:t>
      </w:r>
      <w:r>
        <w:rPr>
          <w:sz w:val="32"/>
          <w:szCs w:val="32"/>
        </w:rPr>
        <w:t>ställning utan båtplats 2000 kr.</w:t>
      </w:r>
    </w:p>
    <w:p w:rsidR="001302B8" w:rsidRDefault="001302B8" w:rsidP="004D2032">
      <w:pPr>
        <w:pStyle w:val="ListParagraph"/>
        <w:rPr>
          <w:sz w:val="32"/>
          <w:szCs w:val="32"/>
        </w:rPr>
      </w:pPr>
    </w:p>
    <w:p w:rsidR="001302B8" w:rsidRDefault="001302B8" w:rsidP="00123CD7">
      <w:pPr>
        <w:pStyle w:val="ListParagraph"/>
        <w:numPr>
          <w:ilvl w:val="0"/>
          <w:numId w:val="2"/>
        </w:numPr>
        <w:rPr>
          <w:sz w:val="32"/>
          <w:szCs w:val="32"/>
        </w:rPr>
      </w:pPr>
      <w:r>
        <w:rPr>
          <w:sz w:val="32"/>
          <w:szCs w:val="32"/>
        </w:rPr>
        <w:t xml:space="preserve">Motioner till årsmötet: Förslag från styrelsen: Nattvakt under CCW veckan kan kvittas mot arbetsplikt och ordinarie nattvakt. Årsmötet beslutar att anta styrelsens förslag. </w:t>
      </w:r>
    </w:p>
    <w:p w:rsidR="001302B8" w:rsidRDefault="001302B8" w:rsidP="00912F95">
      <w:pPr>
        <w:pStyle w:val="ListParagraph"/>
        <w:ind w:left="709"/>
        <w:rPr>
          <w:sz w:val="32"/>
          <w:szCs w:val="32"/>
        </w:rPr>
      </w:pPr>
    </w:p>
    <w:p w:rsidR="001302B8" w:rsidRDefault="001302B8" w:rsidP="006813FD">
      <w:pPr>
        <w:pStyle w:val="ListParagraph"/>
        <w:numPr>
          <w:ilvl w:val="0"/>
          <w:numId w:val="2"/>
        </w:numPr>
        <w:rPr>
          <w:sz w:val="32"/>
          <w:szCs w:val="32"/>
        </w:rPr>
      </w:pPr>
      <w:r>
        <w:rPr>
          <w:sz w:val="32"/>
          <w:szCs w:val="32"/>
        </w:rPr>
        <w:t xml:space="preserve">Stadgeändring:  Förslaget behandlades på 2025 års  årsmöte.  Förslag tillägg till stadgarna:  Punkt 6.4 Om båtplatsägare inte utnyttjar sin plats under två år kan platsen komma att sägas upp. Styrelsen beslutar om uppsägning. Hänsyn skall tas till om det föreligger särskilda skal till att platsen inte nyttjas. Årsmötet beslutar anta föreslaget tillägg till stadgarna. </w:t>
      </w:r>
    </w:p>
    <w:p w:rsidR="001302B8" w:rsidRPr="00123CD7" w:rsidRDefault="001302B8" w:rsidP="00666204">
      <w:pPr>
        <w:pStyle w:val="ListParagraph"/>
        <w:ind w:left="709"/>
        <w:rPr>
          <w:sz w:val="32"/>
          <w:szCs w:val="32"/>
        </w:rPr>
      </w:pPr>
    </w:p>
    <w:p w:rsidR="001302B8" w:rsidRDefault="001302B8" w:rsidP="00544D1D">
      <w:pPr>
        <w:pStyle w:val="ListParagraph"/>
        <w:numPr>
          <w:ilvl w:val="0"/>
          <w:numId w:val="2"/>
        </w:numPr>
        <w:rPr>
          <w:sz w:val="32"/>
          <w:szCs w:val="32"/>
        </w:rPr>
      </w:pPr>
      <w:r>
        <w:rPr>
          <w:sz w:val="32"/>
          <w:szCs w:val="32"/>
        </w:rPr>
        <w:t>Val av ordförande, för en tid av ett år. Till ordförande för en tid av ett år valdes Björn Mossberg.</w:t>
      </w:r>
    </w:p>
    <w:p w:rsidR="001302B8" w:rsidRPr="00ED1E27" w:rsidRDefault="001302B8" w:rsidP="004D2032">
      <w:pPr>
        <w:pStyle w:val="ListParagraph"/>
        <w:rPr>
          <w:i/>
          <w:sz w:val="32"/>
          <w:szCs w:val="32"/>
        </w:rPr>
      </w:pPr>
      <w:r>
        <w:rPr>
          <w:i/>
          <w:sz w:val="32"/>
          <w:szCs w:val="32"/>
        </w:rPr>
        <w:t xml:space="preserve">        </w:t>
      </w:r>
    </w:p>
    <w:p w:rsidR="001302B8" w:rsidRDefault="001302B8" w:rsidP="004D2032">
      <w:pPr>
        <w:pStyle w:val="ListParagraph"/>
        <w:rPr>
          <w:sz w:val="32"/>
          <w:szCs w:val="32"/>
        </w:rPr>
      </w:pPr>
    </w:p>
    <w:p w:rsidR="001302B8" w:rsidRDefault="001302B8" w:rsidP="00986BA5">
      <w:pPr>
        <w:pStyle w:val="ListParagraph"/>
        <w:numPr>
          <w:ilvl w:val="0"/>
          <w:numId w:val="2"/>
        </w:numPr>
        <w:rPr>
          <w:sz w:val="32"/>
          <w:szCs w:val="32"/>
        </w:rPr>
      </w:pPr>
      <w:r>
        <w:rPr>
          <w:sz w:val="32"/>
          <w:szCs w:val="32"/>
        </w:rPr>
        <w:t>Val av tre ledamöter i styrelsen för en tid av två år:</w:t>
      </w:r>
    </w:p>
    <w:p w:rsidR="001302B8" w:rsidRPr="008E50F5" w:rsidRDefault="001302B8" w:rsidP="008E50F5">
      <w:pPr>
        <w:pStyle w:val="ListParagraph"/>
        <w:ind w:left="1069"/>
        <w:rPr>
          <w:i/>
          <w:sz w:val="32"/>
          <w:szCs w:val="32"/>
        </w:rPr>
      </w:pPr>
      <w:r>
        <w:rPr>
          <w:i/>
          <w:sz w:val="32"/>
          <w:szCs w:val="32"/>
        </w:rPr>
        <w:t xml:space="preserve"> </w:t>
      </w:r>
      <w:r w:rsidRPr="006813FD">
        <w:rPr>
          <w:sz w:val="32"/>
          <w:szCs w:val="32"/>
        </w:rPr>
        <w:t>Susanne Höglund, Claes Rudberg och Ulf Sundén väljs för en tid av två år</w:t>
      </w:r>
      <w:r>
        <w:rPr>
          <w:i/>
          <w:sz w:val="32"/>
          <w:szCs w:val="32"/>
        </w:rPr>
        <w:t>.</w:t>
      </w:r>
    </w:p>
    <w:p w:rsidR="001302B8" w:rsidRPr="00666204" w:rsidRDefault="001302B8" w:rsidP="00666204">
      <w:pPr>
        <w:pStyle w:val="ListParagraph"/>
        <w:ind w:left="709"/>
        <w:rPr>
          <w:sz w:val="32"/>
          <w:szCs w:val="32"/>
        </w:rPr>
      </w:pPr>
    </w:p>
    <w:p w:rsidR="001302B8" w:rsidRPr="006813FD" w:rsidRDefault="001302B8" w:rsidP="00986BA5">
      <w:pPr>
        <w:pStyle w:val="ListParagraph"/>
        <w:numPr>
          <w:ilvl w:val="0"/>
          <w:numId w:val="2"/>
        </w:numPr>
        <w:rPr>
          <w:sz w:val="32"/>
          <w:szCs w:val="32"/>
        </w:rPr>
      </w:pPr>
      <w:r w:rsidRPr="006813FD">
        <w:rPr>
          <w:sz w:val="32"/>
          <w:szCs w:val="32"/>
        </w:rPr>
        <w:t xml:space="preserve">Val av två styrelsesuppleanter för en tid av ett år. </w:t>
      </w:r>
    </w:p>
    <w:p w:rsidR="001302B8" w:rsidRPr="006813FD" w:rsidRDefault="001302B8" w:rsidP="00986BA5">
      <w:pPr>
        <w:pStyle w:val="ListParagraph"/>
        <w:ind w:left="1069"/>
        <w:rPr>
          <w:sz w:val="32"/>
          <w:szCs w:val="32"/>
          <w:lang w:val="de-DE"/>
        </w:rPr>
      </w:pPr>
      <w:r w:rsidRPr="006813FD">
        <w:rPr>
          <w:sz w:val="32"/>
          <w:szCs w:val="32"/>
          <w:lang w:val="de-DE"/>
        </w:rPr>
        <w:t xml:space="preserve">  Nils Eriksson</w:t>
      </w:r>
      <w:bookmarkStart w:id="0" w:name="_GoBack"/>
      <w:bookmarkEnd w:id="0"/>
      <w:r w:rsidRPr="006813FD">
        <w:rPr>
          <w:sz w:val="32"/>
          <w:szCs w:val="32"/>
          <w:lang w:val="de-DE"/>
        </w:rPr>
        <w:t>, Lars-Gunnar Back valdes för en tid av ett år.</w:t>
      </w:r>
    </w:p>
    <w:p w:rsidR="001302B8" w:rsidRDefault="001302B8" w:rsidP="00986BA5">
      <w:pPr>
        <w:pStyle w:val="ListParagraph"/>
        <w:ind w:left="1069"/>
        <w:rPr>
          <w:sz w:val="32"/>
          <w:szCs w:val="32"/>
          <w:lang w:val="de-DE"/>
        </w:rPr>
      </w:pPr>
    </w:p>
    <w:p w:rsidR="001302B8" w:rsidRDefault="001302B8" w:rsidP="00986BA5">
      <w:pPr>
        <w:pStyle w:val="ListParagraph"/>
        <w:numPr>
          <w:ilvl w:val="0"/>
          <w:numId w:val="2"/>
        </w:numPr>
        <w:rPr>
          <w:sz w:val="32"/>
          <w:szCs w:val="32"/>
        </w:rPr>
      </w:pPr>
      <w:r w:rsidRPr="00986BA5">
        <w:rPr>
          <w:sz w:val="32"/>
          <w:szCs w:val="32"/>
        </w:rPr>
        <w:t>Val av övriga funktionärer för en tid av ett år.</w:t>
      </w:r>
    </w:p>
    <w:p w:rsidR="001302B8" w:rsidRDefault="001302B8" w:rsidP="005D5E85">
      <w:pPr>
        <w:pStyle w:val="ListParagraph"/>
        <w:ind w:left="1069"/>
        <w:rPr>
          <w:sz w:val="32"/>
          <w:szCs w:val="32"/>
        </w:rPr>
      </w:pPr>
      <w:r>
        <w:rPr>
          <w:sz w:val="32"/>
          <w:szCs w:val="32"/>
        </w:rPr>
        <w:t>Grupp A: Material och el:  Nils Eriksson</w:t>
      </w:r>
    </w:p>
    <w:p w:rsidR="001302B8" w:rsidRDefault="001302B8" w:rsidP="00032F4F">
      <w:pPr>
        <w:pStyle w:val="ListParagraph"/>
        <w:ind w:left="1069"/>
        <w:rPr>
          <w:sz w:val="32"/>
          <w:szCs w:val="32"/>
        </w:rPr>
      </w:pPr>
      <w:r>
        <w:rPr>
          <w:sz w:val="32"/>
          <w:szCs w:val="32"/>
        </w:rPr>
        <w:t>Grupp B Utprickning, och vatten samt repr.SBF: Johan Olsson</w:t>
      </w:r>
    </w:p>
    <w:p w:rsidR="001302B8" w:rsidRDefault="001302B8" w:rsidP="00032F4F">
      <w:pPr>
        <w:pStyle w:val="ListParagraph"/>
        <w:ind w:left="1069"/>
        <w:rPr>
          <w:sz w:val="32"/>
          <w:szCs w:val="32"/>
        </w:rPr>
      </w:pPr>
      <w:r>
        <w:rPr>
          <w:sz w:val="32"/>
          <w:szCs w:val="32"/>
        </w:rPr>
        <w:t>Grupp C Hamnen: Claes Rudberg, Ola Karlehag, Peter Holmberg, Åke Lindén och Stig Johansson</w:t>
      </w:r>
    </w:p>
    <w:p w:rsidR="001302B8" w:rsidRDefault="001302B8" w:rsidP="005D5E85">
      <w:pPr>
        <w:pStyle w:val="ListParagraph"/>
        <w:ind w:left="1069"/>
        <w:rPr>
          <w:sz w:val="32"/>
          <w:szCs w:val="32"/>
        </w:rPr>
      </w:pPr>
      <w:r>
        <w:rPr>
          <w:sz w:val="32"/>
          <w:szCs w:val="32"/>
        </w:rPr>
        <w:t>Grupp D: Servicebyggnader: Knutes Ulf Persson, och Lars-Göran Bergstrand</w:t>
      </w:r>
    </w:p>
    <w:p w:rsidR="001302B8" w:rsidRDefault="001302B8" w:rsidP="005D5E85">
      <w:pPr>
        <w:pStyle w:val="ListParagraph"/>
        <w:ind w:left="1069"/>
        <w:rPr>
          <w:sz w:val="32"/>
          <w:szCs w:val="32"/>
        </w:rPr>
      </w:pPr>
      <w:r>
        <w:rPr>
          <w:sz w:val="32"/>
          <w:szCs w:val="32"/>
        </w:rPr>
        <w:t>Grupp E: Seglarskolan: Jenny Back och Daniel Eriksson</w:t>
      </w:r>
    </w:p>
    <w:p w:rsidR="001302B8" w:rsidRDefault="001302B8" w:rsidP="005D5E85">
      <w:pPr>
        <w:pStyle w:val="ListParagraph"/>
        <w:ind w:left="1069"/>
        <w:rPr>
          <w:sz w:val="32"/>
          <w:szCs w:val="32"/>
        </w:rPr>
      </w:pPr>
      <w:r>
        <w:rPr>
          <w:sz w:val="32"/>
          <w:szCs w:val="32"/>
        </w:rPr>
        <w:t>Grupp F: Parkering: Vakant</w:t>
      </w:r>
    </w:p>
    <w:p w:rsidR="001302B8" w:rsidRDefault="001302B8" w:rsidP="00032F4F">
      <w:pPr>
        <w:pStyle w:val="ListParagraph"/>
        <w:ind w:left="1069"/>
        <w:rPr>
          <w:sz w:val="32"/>
          <w:szCs w:val="32"/>
        </w:rPr>
      </w:pPr>
      <w:r>
        <w:rPr>
          <w:sz w:val="32"/>
          <w:szCs w:val="32"/>
        </w:rPr>
        <w:t xml:space="preserve">Grupp G: Digitalt : Susanne Höglund och Ulf Sundén </w:t>
      </w:r>
    </w:p>
    <w:p w:rsidR="001302B8" w:rsidRDefault="001302B8" w:rsidP="00032F4F">
      <w:pPr>
        <w:pStyle w:val="ListParagraph"/>
        <w:ind w:left="1069"/>
        <w:rPr>
          <w:sz w:val="32"/>
          <w:szCs w:val="32"/>
        </w:rPr>
      </w:pPr>
      <w:r>
        <w:rPr>
          <w:sz w:val="32"/>
          <w:szCs w:val="32"/>
        </w:rPr>
        <w:t>Föreslagna funktionärer valdes för en tid av ett år.</w:t>
      </w:r>
    </w:p>
    <w:p w:rsidR="001302B8" w:rsidRPr="00032F4F" w:rsidRDefault="001302B8" w:rsidP="00032F4F">
      <w:pPr>
        <w:rPr>
          <w:sz w:val="32"/>
          <w:szCs w:val="32"/>
        </w:rPr>
      </w:pPr>
    </w:p>
    <w:p w:rsidR="001302B8" w:rsidRPr="006813FD" w:rsidRDefault="001302B8" w:rsidP="00986BA5">
      <w:pPr>
        <w:pStyle w:val="ListParagraph"/>
        <w:numPr>
          <w:ilvl w:val="0"/>
          <w:numId w:val="2"/>
        </w:numPr>
        <w:rPr>
          <w:iCs/>
          <w:sz w:val="32"/>
          <w:szCs w:val="32"/>
        </w:rPr>
      </w:pPr>
      <w:r w:rsidRPr="006813FD">
        <w:rPr>
          <w:sz w:val="32"/>
          <w:szCs w:val="32"/>
        </w:rPr>
        <w:t>Val av en revisor för en tid av två år:</w:t>
      </w:r>
      <w:r w:rsidRPr="006813FD">
        <w:rPr>
          <w:iCs/>
          <w:sz w:val="32"/>
          <w:szCs w:val="32"/>
        </w:rPr>
        <w:t>Hans-Erik Hellborg är vald 2025 för en tid av två år.</w:t>
      </w:r>
    </w:p>
    <w:p w:rsidR="001302B8" w:rsidRDefault="001302B8" w:rsidP="00986BA5">
      <w:pPr>
        <w:pStyle w:val="ListParagraph"/>
        <w:ind w:left="1069"/>
        <w:rPr>
          <w:i/>
          <w:sz w:val="32"/>
          <w:szCs w:val="32"/>
        </w:rPr>
      </w:pPr>
      <w:r>
        <w:rPr>
          <w:i/>
          <w:sz w:val="32"/>
          <w:szCs w:val="32"/>
        </w:rPr>
        <w:t xml:space="preserve"> </w:t>
      </w:r>
    </w:p>
    <w:p w:rsidR="001302B8" w:rsidRDefault="001302B8" w:rsidP="00B21A8D">
      <w:pPr>
        <w:pStyle w:val="ListParagraph"/>
        <w:numPr>
          <w:ilvl w:val="0"/>
          <w:numId w:val="2"/>
        </w:numPr>
        <w:rPr>
          <w:sz w:val="32"/>
          <w:szCs w:val="32"/>
        </w:rPr>
      </w:pPr>
      <w:r>
        <w:rPr>
          <w:sz w:val="32"/>
          <w:szCs w:val="32"/>
        </w:rPr>
        <w:t>Val av en revisorsuppleant för en tid av ett år: Rolf Björk valdes till revisorssuppleant för en tid av ett år.</w:t>
      </w:r>
    </w:p>
    <w:p w:rsidR="001302B8" w:rsidRDefault="001302B8" w:rsidP="00D64594">
      <w:pPr>
        <w:pStyle w:val="ListParagraph"/>
        <w:ind w:left="709"/>
        <w:rPr>
          <w:sz w:val="32"/>
          <w:szCs w:val="32"/>
        </w:rPr>
      </w:pPr>
      <w:r>
        <w:rPr>
          <w:sz w:val="32"/>
          <w:szCs w:val="32"/>
        </w:rPr>
        <w:t xml:space="preserve">         </w:t>
      </w:r>
    </w:p>
    <w:p w:rsidR="001302B8" w:rsidRDefault="001302B8" w:rsidP="00B21A8D">
      <w:pPr>
        <w:pStyle w:val="ListParagraph"/>
        <w:ind w:left="1069"/>
        <w:rPr>
          <w:i/>
          <w:sz w:val="32"/>
          <w:szCs w:val="32"/>
        </w:rPr>
      </w:pPr>
    </w:p>
    <w:p w:rsidR="001302B8" w:rsidRDefault="001302B8" w:rsidP="00666204">
      <w:pPr>
        <w:pStyle w:val="ListParagraph"/>
        <w:numPr>
          <w:ilvl w:val="0"/>
          <w:numId w:val="2"/>
        </w:numPr>
        <w:rPr>
          <w:sz w:val="32"/>
          <w:szCs w:val="32"/>
        </w:rPr>
      </w:pPr>
      <w:r>
        <w:rPr>
          <w:sz w:val="32"/>
          <w:szCs w:val="32"/>
        </w:rPr>
        <w:t>Val av valberedning om två ledamöter varav en sammankallande och en suppleant för en tid av ett år.</w:t>
      </w:r>
    </w:p>
    <w:p w:rsidR="001302B8" w:rsidRPr="006813FD" w:rsidRDefault="001302B8" w:rsidP="00ED1E27">
      <w:pPr>
        <w:pStyle w:val="ListParagraph"/>
        <w:ind w:left="1069"/>
        <w:rPr>
          <w:sz w:val="32"/>
          <w:szCs w:val="32"/>
        </w:rPr>
      </w:pPr>
      <w:r>
        <w:rPr>
          <w:sz w:val="32"/>
          <w:szCs w:val="32"/>
        </w:rPr>
        <w:t>Inget förslag till valberedning presenterades. Styrelsen för i uppdrag att verka som valberedning.</w:t>
      </w:r>
    </w:p>
    <w:p w:rsidR="001302B8" w:rsidRDefault="001302B8" w:rsidP="006509F0">
      <w:pPr>
        <w:pStyle w:val="ListParagraph"/>
        <w:ind w:left="0"/>
        <w:rPr>
          <w:sz w:val="32"/>
          <w:szCs w:val="32"/>
        </w:rPr>
      </w:pPr>
    </w:p>
    <w:p w:rsidR="001302B8" w:rsidRDefault="001302B8" w:rsidP="006509F0">
      <w:pPr>
        <w:pStyle w:val="ListParagraph"/>
        <w:numPr>
          <w:ilvl w:val="0"/>
          <w:numId w:val="2"/>
        </w:numPr>
        <w:rPr>
          <w:sz w:val="32"/>
          <w:szCs w:val="32"/>
        </w:rPr>
      </w:pPr>
      <w:r>
        <w:rPr>
          <w:sz w:val="32"/>
          <w:szCs w:val="32"/>
        </w:rPr>
        <w:t xml:space="preserve">Övriga frågor: Knutes Ulf Persson informerade om att det planeras camping under CCW 2026. Mer information om hur det skall organiseras återkommer styrelsen med. </w:t>
      </w:r>
    </w:p>
    <w:p w:rsidR="001302B8" w:rsidRDefault="001302B8" w:rsidP="006509F0">
      <w:pPr>
        <w:pStyle w:val="ListParagraph"/>
        <w:ind w:left="709"/>
        <w:rPr>
          <w:sz w:val="32"/>
          <w:szCs w:val="32"/>
        </w:rPr>
      </w:pPr>
    </w:p>
    <w:p w:rsidR="001302B8" w:rsidRDefault="001302B8" w:rsidP="006509F0">
      <w:pPr>
        <w:pStyle w:val="ListParagraph"/>
        <w:numPr>
          <w:ilvl w:val="0"/>
          <w:numId w:val="2"/>
        </w:numPr>
        <w:rPr>
          <w:sz w:val="32"/>
          <w:szCs w:val="32"/>
        </w:rPr>
      </w:pPr>
      <w:r>
        <w:rPr>
          <w:sz w:val="32"/>
          <w:szCs w:val="32"/>
        </w:rPr>
        <w:t xml:space="preserve">Mötet avslutades av ordförande Jenny Back. </w:t>
      </w:r>
    </w:p>
    <w:p w:rsidR="001302B8" w:rsidRDefault="001302B8" w:rsidP="006509F0">
      <w:pPr>
        <w:pStyle w:val="ListParagraph"/>
        <w:rPr>
          <w:sz w:val="32"/>
          <w:szCs w:val="32"/>
        </w:rPr>
      </w:pPr>
    </w:p>
    <w:p w:rsidR="001302B8" w:rsidRDefault="001302B8" w:rsidP="006509F0">
      <w:pPr>
        <w:pStyle w:val="ListParagraph"/>
        <w:rPr>
          <w:sz w:val="32"/>
          <w:szCs w:val="32"/>
        </w:rPr>
      </w:pPr>
      <w:r>
        <w:rPr>
          <w:sz w:val="32"/>
          <w:szCs w:val="32"/>
        </w:rPr>
        <w:t>Ordförande                                        Sekreterare</w:t>
      </w:r>
    </w:p>
    <w:p w:rsidR="001302B8" w:rsidRDefault="001302B8" w:rsidP="006509F0">
      <w:pPr>
        <w:pStyle w:val="ListParagraph"/>
        <w:rPr>
          <w:sz w:val="32"/>
          <w:szCs w:val="32"/>
        </w:rPr>
      </w:pPr>
    </w:p>
    <w:p w:rsidR="001302B8" w:rsidRDefault="001302B8" w:rsidP="006509F0">
      <w:pPr>
        <w:pStyle w:val="ListParagraph"/>
        <w:rPr>
          <w:sz w:val="32"/>
          <w:szCs w:val="32"/>
        </w:rPr>
      </w:pPr>
    </w:p>
    <w:p w:rsidR="001302B8" w:rsidRDefault="001302B8" w:rsidP="006509F0">
      <w:pPr>
        <w:pStyle w:val="ListParagraph"/>
        <w:rPr>
          <w:sz w:val="32"/>
          <w:szCs w:val="32"/>
        </w:rPr>
      </w:pPr>
      <w:r>
        <w:rPr>
          <w:sz w:val="32"/>
          <w:szCs w:val="32"/>
        </w:rPr>
        <w:t>____________                                   ____________</w:t>
      </w:r>
    </w:p>
    <w:p w:rsidR="001302B8" w:rsidRDefault="001302B8" w:rsidP="006509F0">
      <w:pPr>
        <w:pStyle w:val="ListParagraph"/>
        <w:rPr>
          <w:sz w:val="32"/>
          <w:szCs w:val="32"/>
        </w:rPr>
      </w:pPr>
      <w:r>
        <w:rPr>
          <w:sz w:val="32"/>
          <w:szCs w:val="32"/>
        </w:rPr>
        <w:t>Jenny Back                                          Håkan Elfving</w:t>
      </w:r>
    </w:p>
    <w:p w:rsidR="001302B8" w:rsidRDefault="001302B8" w:rsidP="006509F0">
      <w:pPr>
        <w:pStyle w:val="ListParagraph"/>
        <w:rPr>
          <w:sz w:val="32"/>
          <w:szCs w:val="32"/>
        </w:rPr>
      </w:pPr>
    </w:p>
    <w:p w:rsidR="001302B8" w:rsidRDefault="001302B8" w:rsidP="006509F0">
      <w:pPr>
        <w:pStyle w:val="ListParagraph"/>
        <w:rPr>
          <w:sz w:val="32"/>
          <w:szCs w:val="32"/>
        </w:rPr>
      </w:pPr>
      <w:r>
        <w:rPr>
          <w:sz w:val="32"/>
          <w:szCs w:val="32"/>
        </w:rPr>
        <w:t>Justerare                                             Justerare</w:t>
      </w:r>
    </w:p>
    <w:p w:rsidR="001302B8" w:rsidRDefault="001302B8" w:rsidP="006509F0">
      <w:pPr>
        <w:pStyle w:val="ListParagraph"/>
        <w:rPr>
          <w:sz w:val="32"/>
          <w:szCs w:val="32"/>
        </w:rPr>
      </w:pPr>
    </w:p>
    <w:p w:rsidR="001302B8" w:rsidRDefault="001302B8" w:rsidP="006509F0">
      <w:pPr>
        <w:pStyle w:val="ListParagraph"/>
        <w:rPr>
          <w:sz w:val="32"/>
          <w:szCs w:val="32"/>
        </w:rPr>
      </w:pPr>
      <w:r>
        <w:rPr>
          <w:sz w:val="32"/>
          <w:szCs w:val="32"/>
        </w:rPr>
        <w:t>____________                                   _____________</w:t>
      </w:r>
    </w:p>
    <w:p w:rsidR="001302B8" w:rsidRDefault="001302B8" w:rsidP="006509F0">
      <w:pPr>
        <w:pStyle w:val="ListParagraph"/>
        <w:rPr>
          <w:sz w:val="32"/>
          <w:szCs w:val="32"/>
        </w:rPr>
      </w:pPr>
      <w:r>
        <w:rPr>
          <w:sz w:val="32"/>
          <w:szCs w:val="32"/>
        </w:rPr>
        <w:t xml:space="preserve">Göran Ekman                                     Claes Rudberg </w:t>
      </w:r>
    </w:p>
    <w:p w:rsidR="001302B8" w:rsidRDefault="001302B8" w:rsidP="006509F0">
      <w:pPr>
        <w:pStyle w:val="ListParagraph"/>
        <w:rPr>
          <w:sz w:val="32"/>
          <w:szCs w:val="32"/>
        </w:rPr>
      </w:pPr>
    </w:p>
    <w:p w:rsidR="001302B8" w:rsidRPr="009934BB" w:rsidRDefault="001302B8" w:rsidP="009934BB">
      <w:pPr>
        <w:rPr>
          <w:sz w:val="32"/>
          <w:szCs w:val="32"/>
        </w:rPr>
      </w:pPr>
    </w:p>
    <w:p w:rsidR="001302B8" w:rsidRPr="00B21A8D" w:rsidRDefault="001302B8" w:rsidP="00B21A8D">
      <w:pPr>
        <w:pStyle w:val="ListParagraph"/>
        <w:ind w:left="1069"/>
        <w:rPr>
          <w:sz w:val="32"/>
          <w:szCs w:val="32"/>
        </w:rPr>
      </w:pPr>
    </w:p>
    <w:p w:rsidR="001302B8" w:rsidRPr="00986BA5" w:rsidRDefault="001302B8" w:rsidP="00986BA5">
      <w:pPr>
        <w:pStyle w:val="ListParagraph"/>
        <w:ind w:left="1069"/>
        <w:rPr>
          <w:i/>
          <w:sz w:val="32"/>
          <w:szCs w:val="32"/>
        </w:rPr>
      </w:pPr>
    </w:p>
    <w:p w:rsidR="001302B8" w:rsidRPr="00986BA5" w:rsidRDefault="001302B8" w:rsidP="00986BA5">
      <w:pPr>
        <w:pStyle w:val="ListParagraph"/>
        <w:ind w:left="1069"/>
        <w:rPr>
          <w:i/>
          <w:sz w:val="32"/>
          <w:szCs w:val="32"/>
        </w:rPr>
      </w:pPr>
    </w:p>
    <w:p w:rsidR="001302B8" w:rsidRPr="00986BA5" w:rsidRDefault="001302B8" w:rsidP="00986BA5">
      <w:pPr>
        <w:rPr>
          <w:sz w:val="32"/>
          <w:szCs w:val="32"/>
        </w:rPr>
      </w:pPr>
    </w:p>
    <w:p w:rsidR="001302B8" w:rsidRPr="00986BA5" w:rsidRDefault="001302B8" w:rsidP="004D2032">
      <w:pPr>
        <w:pStyle w:val="ListParagraph"/>
        <w:rPr>
          <w:sz w:val="32"/>
          <w:szCs w:val="32"/>
        </w:rPr>
      </w:pPr>
    </w:p>
    <w:p w:rsidR="001302B8" w:rsidRPr="00986BA5" w:rsidRDefault="001302B8" w:rsidP="004D2032">
      <w:pPr>
        <w:pStyle w:val="ListParagraph"/>
        <w:rPr>
          <w:sz w:val="32"/>
          <w:szCs w:val="32"/>
          <w:u w:val="single"/>
        </w:rPr>
      </w:pPr>
    </w:p>
    <w:sectPr w:rsidR="001302B8" w:rsidRPr="00986BA5" w:rsidSect="008E6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E6285"/>
    <w:multiLevelType w:val="hybridMultilevel"/>
    <w:tmpl w:val="E8B875D4"/>
    <w:lvl w:ilvl="0" w:tplc="E3DC2E5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7DF43CA5"/>
    <w:multiLevelType w:val="hybridMultilevel"/>
    <w:tmpl w:val="C93A404A"/>
    <w:lvl w:ilvl="0" w:tplc="041D000F">
      <w:start w:val="1"/>
      <w:numFmt w:val="decimal"/>
      <w:lvlText w:val="%1."/>
      <w:lvlJc w:val="left"/>
      <w:pPr>
        <w:ind w:left="1069"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032"/>
    <w:rsid w:val="00021FA7"/>
    <w:rsid w:val="00024444"/>
    <w:rsid w:val="00032F4F"/>
    <w:rsid w:val="00037E0D"/>
    <w:rsid w:val="000906F3"/>
    <w:rsid w:val="000C45C5"/>
    <w:rsid w:val="000D1CDE"/>
    <w:rsid w:val="00123CD7"/>
    <w:rsid w:val="00124F3C"/>
    <w:rsid w:val="001302B8"/>
    <w:rsid w:val="001529F5"/>
    <w:rsid w:val="00160A0B"/>
    <w:rsid w:val="00163CF4"/>
    <w:rsid w:val="00172F1A"/>
    <w:rsid w:val="00182C1C"/>
    <w:rsid w:val="001A7C00"/>
    <w:rsid w:val="001D7D6A"/>
    <w:rsid w:val="001E3E56"/>
    <w:rsid w:val="001E582F"/>
    <w:rsid w:val="002076D8"/>
    <w:rsid w:val="002421BF"/>
    <w:rsid w:val="00264E9F"/>
    <w:rsid w:val="002801D3"/>
    <w:rsid w:val="00282DC2"/>
    <w:rsid w:val="002C233B"/>
    <w:rsid w:val="002D309A"/>
    <w:rsid w:val="002F74A4"/>
    <w:rsid w:val="00320802"/>
    <w:rsid w:val="00335EB5"/>
    <w:rsid w:val="00365471"/>
    <w:rsid w:val="00372678"/>
    <w:rsid w:val="00377EE9"/>
    <w:rsid w:val="003D18EB"/>
    <w:rsid w:val="003D6827"/>
    <w:rsid w:val="004034AF"/>
    <w:rsid w:val="004555CE"/>
    <w:rsid w:val="00463DDE"/>
    <w:rsid w:val="00481AE1"/>
    <w:rsid w:val="0048306C"/>
    <w:rsid w:val="004B3DD7"/>
    <w:rsid w:val="004B4EA6"/>
    <w:rsid w:val="004B7CC1"/>
    <w:rsid w:val="004D2032"/>
    <w:rsid w:val="004F3D3C"/>
    <w:rsid w:val="00536B39"/>
    <w:rsid w:val="00544D1D"/>
    <w:rsid w:val="00595DD6"/>
    <w:rsid w:val="005D5E85"/>
    <w:rsid w:val="005E5BDF"/>
    <w:rsid w:val="005F43CC"/>
    <w:rsid w:val="00603BBC"/>
    <w:rsid w:val="00614AE4"/>
    <w:rsid w:val="00615533"/>
    <w:rsid w:val="00617981"/>
    <w:rsid w:val="00622717"/>
    <w:rsid w:val="0063050A"/>
    <w:rsid w:val="006509F0"/>
    <w:rsid w:val="00666204"/>
    <w:rsid w:val="0066762B"/>
    <w:rsid w:val="006748D4"/>
    <w:rsid w:val="006813FD"/>
    <w:rsid w:val="00685313"/>
    <w:rsid w:val="006B5BE0"/>
    <w:rsid w:val="006C2A22"/>
    <w:rsid w:val="006C7C9F"/>
    <w:rsid w:val="006D27CA"/>
    <w:rsid w:val="006F30D4"/>
    <w:rsid w:val="00706CB5"/>
    <w:rsid w:val="00714BE1"/>
    <w:rsid w:val="00717A60"/>
    <w:rsid w:val="007200F6"/>
    <w:rsid w:val="00757EE9"/>
    <w:rsid w:val="007A3CBD"/>
    <w:rsid w:val="007B51D0"/>
    <w:rsid w:val="007D2E79"/>
    <w:rsid w:val="008025A1"/>
    <w:rsid w:val="008027A1"/>
    <w:rsid w:val="0080386E"/>
    <w:rsid w:val="00803955"/>
    <w:rsid w:val="00831DDB"/>
    <w:rsid w:val="00863A72"/>
    <w:rsid w:val="008B65D1"/>
    <w:rsid w:val="008E50F5"/>
    <w:rsid w:val="008E6107"/>
    <w:rsid w:val="008F45BD"/>
    <w:rsid w:val="009060AC"/>
    <w:rsid w:val="00912F95"/>
    <w:rsid w:val="009456C2"/>
    <w:rsid w:val="0096691F"/>
    <w:rsid w:val="00982723"/>
    <w:rsid w:val="00986BA5"/>
    <w:rsid w:val="009934BB"/>
    <w:rsid w:val="00993CC8"/>
    <w:rsid w:val="009A6957"/>
    <w:rsid w:val="009E6B57"/>
    <w:rsid w:val="00A07EB4"/>
    <w:rsid w:val="00A56E51"/>
    <w:rsid w:val="00A57256"/>
    <w:rsid w:val="00A61FD3"/>
    <w:rsid w:val="00A6662A"/>
    <w:rsid w:val="00AB43BD"/>
    <w:rsid w:val="00AE1315"/>
    <w:rsid w:val="00AE47EF"/>
    <w:rsid w:val="00B21A8D"/>
    <w:rsid w:val="00B35D62"/>
    <w:rsid w:val="00B4021D"/>
    <w:rsid w:val="00B5315D"/>
    <w:rsid w:val="00B53944"/>
    <w:rsid w:val="00B653C9"/>
    <w:rsid w:val="00B76A0B"/>
    <w:rsid w:val="00B91DB3"/>
    <w:rsid w:val="00BC6ECA"/>
    <w:rsid w:val="00BE6D2D"/>
    <w:rsid w:val="00C13408"/>
    <w:rsid w:val="00C34A83"/>
    <w:rsid w:val="00C6140A"/>
    <w:rsid w:val="00C73B8A"/>
    <w:rsid w:val="00C7436F"/>
    <w:rsid w:val="00C877B9"/>
    <w:rsid w:val="00CA2303"/>
    <w:rsid w:val="00CD2585"/>
    <w:rsid w:val="00CD68D8"/>
    <w:rsid w:val="00D01F1C"/>
    <w:rsid w:val="00D64594"/>
    <w:rsid w:val="00DB1900"/>
    <w:rsid w:val="00DF409A"/>
    <w:rsid w:val="00E13B67"/>
    <w:rsid w:val="00E30449"/>
    <w:rsid w:val="00E33F10"/>
    <w:rsid w:val="00E3730B"/>
    <w:rsid w:val="00E85906"/>
    <w:rsid w:val="00E947DF"/>
    <w:rsid w:val="00ED1E27"/>
    <w:rsid w:val="00EF0F8D"/>
    <w:rsid w:val="00F17864"/>
    <w:rsid w:val="00FE2657"/>
    <w:rsid w:val="00FF01C2"/>
    <w:rsid w:val="00FF5FA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0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20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636</Words>
  <Characters>3372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 årsmöte 2020 Rättviks båtklubb Piraten</dc:title>
  <dc:subject/>
  <dc:creator>Elfving</dc:creator>
  <cp:keywords/>
  <dc:description/>
  <cp:lastModifiedBy>RBK Kansli</cp:lastModifiedBy>
  <cp:revision>2</cp:revision>
  <cp:lastPrinted>2026-02-02T08:44:00Z</cp:lastPrinted>
  <dcterms:created xsi:type="dcterms:W3CDTF">2026-02-02T08:48:00Z</dcterms:created>
  <dcterms:modified xsi:type="dcterms:W3CDTF">2026-02-02T08:48:00Z</dcterms:modified>
</cp:coreProperties>
</file>